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82" w:rsidRPr="006E2582" w:rsidRDefault="002D1701" w:rsidP="006E2582">
      <w:pPr>
        <w:spacing w:line="276" w:lineRule="auto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Tworzenie bohatera powieści – arkusz</w:t>
      </w:r>
    </w:p>
    <w:tbl>
      <w:tblPr>
        <w:tblpPr w:leftFromText="141" w:rightFromText="141" w:vertAnchor="text" w:horzAnchor="margin" w:tblpY="162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spacing w:line="276" w:lineRule="auto"/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Imię i nazwisko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spacing w:line="276" w:lineRule="auto"/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Wiek, miejsce urodzenia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Wzrost, waga, cechy zewnętrzne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Obywatelstwo, narodowość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36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Stan cywilny (ewentualnie imię i nazwisko żony, męża, dzieci, wiek)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Imiona rodziców, zawód rodziców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Imię i zawód największego wroga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Wykształcenie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Zawód wykonywany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Wynagrodzenie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Status społeczny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Umiejętności zawodowe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Poglądy polityczne i religijne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Hobby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Cechy osobowości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Kogo kocha, kogo nienawidzi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Poczucie humoru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Największe osiągnięcie życiowe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Najbardziej bolesne doświadczenie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Znaki szczególne (fizyczne i psychiczne)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34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Orientacja i doświadczenia seksualne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Stosunek do alkoholu i narkotyków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Ulubiona muzyka, literatura, sztuka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lastRenderedPageBreak/>
              <w:t>Gdzie mieszka i dlaczego?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36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Zwierzęta, rośliny, rekwizyty typowe dla tej postaci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Największa zaleta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Największa wada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Przeszłość bohatera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36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Pięta achillesowa (co może ją definitywnie zniszczyć?)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Czego pragnie najbardziej?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65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Czego boi się najbardziej?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  <w:tr w:rsidR="006E2582" w:rsidRPr="006E2582" w:rsidTr="004127AE">
        <w:trPr>
          <w:trHeight w:val="150"/>
        </w:trPr>
        <w:tc>
          <w:tcPr>
            <w:tcW w:w="3260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F6F5F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  <w:r w:rsidRPr="006E2582">
              <w:rPr>
                <w:rFonts w:ascii="Helvetica" w:hAnsi="Helvetica"/>
              </w:rPr>
              <w:t>Jaki ma sekret?</w:t>
            </w:r>
          </w:p>
        </w:tc>
        <w:tc>
          <w:tcPr>
            <w:tcW w:w="5954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6E2582" w:rsidRPr="006E2582" w:rsidRDefault="006E2582" w:rsidP="006E2582">
            <w:pPr>
              <w:rPr>
                <w:rFonts w:ascii="Helvetica" w:hAnsi="Helvetica"/>
              </w:rPr>
            </w:pPr>
          </w:p>
        </w:tc>
      </w:tr>
    </w:tbl>
    <w:p w:rsidR="006E2582" w:rsidRPr="006E2582" w:rsidRDefault="006E2582" w:rsidP="006E2582">
      <w:pPr>
        <w:rPr>
          <w:rFonts w:ascii="Helvetica" w:hAnsi="Helvetica"/>
        </w:rPr>
      </w:pPr>
    </w:p>
    <w:p w:rsidR="006E2582" w:rsidRPr="006E2582" w:rsidRDefault="006E2582" w:rsidP="006E2582">
      <w:pPr>
        <w:rPr>
          <w:rFonts w:ascii="Helvetica" w:hAnsi="Helvetica"/>
        </w:rPr>
      </w:pPr>
    </w:p>
    <w:p w:rsidR="00DE3816" w:rsidRPr="006E2582" w:rsidRDefault="00DE3816" w:rsidP="006E2582">
      <w:pPr>
        <w:rPr>
          <w:rFonts w:ascii="Helvetica" w:hAnsi="Helvetica"/>
        </w:rPr>
      </w:pPr>
    </w:p>
    <w:sectPr w:rsidR="00DE3816" w:rsidRPr="006E2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920" w:rsidRDefault="00B77920" w:rsidP="00DE3816">
      <w:r>
        <w:separator/>
      </w:r>
    </w:p>
  </w:endnote>
  <w:endnote w:type="continuationSeparator" w:id="0">
    <w:p w:rsidR="00B77920" w:rsidRDefault="00B77920" w:rsidP="00D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DE38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DE38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DE3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920" w:rsidRDefault="00B77920" w:rsidP="00DE3816">
      <w:r>
        <w:separator/>
      </w:r>
    </w:p>
  </w:footnote>
  <w:footnote w:type="continuationSeparator" w:id="0">
    <w:p w:rsidR="00B77920" w:rsidRDefault="00B77920" w:rsidP="00DE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B77920">
    <w:pPr>
      <w:pStyle w:val="Nagwek"/>
    </w:pPr>
    <w:r>
      <w:rPr>
        <w:noProof/>
      </w:rPr>
      <w:pict w14:anchorId="46C83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8451" o:spid="_x0000_s1027" type="#_x0000_t75" alt="" style="position:absolute;margin-left:0;margin-top:0;width:591.3pt;height:836.15pt;z-index:-2516029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robocz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B77920">
    <w:pPr>
      <w:pStyle w:val="Nagwek"/>
    </w:pPr>
    <w:r>
      <w:rPr>
        <w:noProof/>
      </w:rPr>
      <w:pict w14:anchorId="3CE7B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8452" o:spid="_x0000_s1026" type="#_x0000_t75" alt="" style="position:absolute;margin-left:0;margin-top:0;width:591.3pt;height:836.15pt;z-index:-2516008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robocz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816" w:rsidRDefault="00B77920">
    <w:pPr>
      <w:pStyle w:val="Nagwek"/>
    </w:pPr>
    <w:r>
      <w:rPr>
        <w:noProof/>
      </w:rPr>
      <w:pict w14:anchorId="460B6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98450" o:spid="_x0000_s1025" type="#_x0000_t75" alt="" style="position:absolute;margin-left:0;margin-top:0;width:591.3pt;height:836.15pt;z-index:-2516049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robocz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82"/>
    <w:rsid w:val="002D1701"/>
    <w:rsid w:val="003541B6"/>
    <w:rsid w:val="003D1B7B"/>
    <w:rsid w:val="004127AE"/>
    <w:rsid w:val="004E577E"/>
    <w:rsid w:val="006E2582"/>
    <w:rsid w:val="0073431D"/>
    <w:rsid w:val="008678C7"/>
    <w:rsid w:val="00867A69"/>
    <w:rsid w:val="00A0636D"/>
    <w:rsid w:val="00A27DCD"/>
    <w:rsid w:val="00B77920"/>
    <w:rsid w:val="00BE2478"/>
    <w:rsid w:val="00C53B06"/>
    <w:rsid w:val="00DE3816"/>
    <w:rsid w:val="00E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21BFB"/>
  <w15:chartTrackingRefBased/>
  <w15:docId w15:val="{E29E22C4-F69A-6E4E-B49B-A8C6BF2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816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81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381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3816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3816"/>
    <w:pPr>
      <w:keepNext/>
      <w:keepLines/>
      <w:spacing w:before="4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816"/>
  </w:style>
  <w:style w:type="paragraph" w:styleId="Stopka">
    <w:name w:val="footer"/>
    <w:basedOn w:val="Normalny"/>
    <w:link w:val="StopkaZnak"/>
    <w:uiPriority w:val="99"/>
    <w:unhideWhenUsed/>
    <w:rsid w:val="00DE3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816"/>
  </w:style>
  <w:style w:type="character" w:customStyle="1" w:styleId="Nagwek1Znak">
    <w:name w:val="Nagłówek 1 Znak"/>
    <w:basedOn w:val="Domylnaczcionkaakapitu"/>
    <w:link w:val="Nagwek1"/>
    <w:uiPriority w:val="9"/>
    <w:rsid w:val="00DE3816"/>
    <w:rPr>
      <w:rFonts w:eastAsiaTheme="majorEastAsia" w:cstheme="majorBidi"/>
      <w:b/>
      <w:color w:val="000000" w:themeColor="text1"/>
      <w:sz w:val="4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3816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3816"/>
    <w:rPr>
      <w:rFonts w:eastAsiaTheme="majorEastAsia" w:cstheme="majorBidi"/>
      <w:b/>
      <w:color w:val="000000" w:themeColor="text1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E3816"/>
    <w:rPr>
      <w:rFonts w:eastAsiaTheme="majorEastAsia" w:cstheme="majorBidi"/>
      <w:b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DE3816"/>
    <w:rPr>
      <w:rFonts w:eastAsiaTheme="majorEastAsia" w:cstheme="majorBidi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m/Library/Group%20Containers/UBF8T346G9.Office/User%20Content.localized/Templates.localized/Szablon%20C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CW.dotx</Template>
  <TotalTime>7</TotalTime>
  <Pages>2</Pages>
  <Words>131</Words>
  <Characters>854</Characters>
  <Application>Microsoft Office Word</Application>
  <DocSecurity>0</DocSecurity>
  <Lines>14</Lines>
  <Paragraphs>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JuliaM</dc:creator>
  <cp:keywords/>
  <dc:description/>
  <cp:lastModifiedBy>Julia Markiewicz</cp:lastModifiedBy>
  <cp:revision>3</cp:revision>
  <dcterms:created xsi:type="dcterms:W3CDTF">2024-08-26T10:39:00Z</dcterms:created>
  <dcterms:modified xsi:type="dcterms:W3CDTF">2025-04-09T14:45:00Z</dcterms:modified>
</cp:coreProperties>
</file>